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DD64EE3" w14:textId="197C541D" w:rsidR="007B202A" w:rsidRDefault="00856D37" w:rsidP="00701D18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701D1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EKOLAB </w:t>
                            </w:r>
                            <w:proofErr w:type="spellStart"/>
                            <w:r w:rsidR="00701D1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701D18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32189557" w14:textId="77777777" w:rsidR="00701D18" w:rsidRDefault="00701D18" w:rsidP="00701D1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Napájadlá 17</w:t>
                            </w:r>
                          </w:p>
                          <w:p w14:paraId="51B39315" w14:textId="1597A157" w:rsidR="00701D18" w:rsidRPr="00522E06" w:rsidRDefault="00701D18" w:rsidP="00701D1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 xml:space="preserve">040 12  Košice  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DD64EE3" w14:textId="197C541D" w:rsidR="007B202A" w:rsidRDefault="00856D37" w:rsidP="00701D18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701D18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EKOLAB </w:t>
                      </w:r>
                      <w:proofErr w:type="spellStart"/>
                      <w:r w:rsidR="00701D18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701D18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32189557" w14:textId="77777777" w:rsidR="00701D18" w:rsidRDefault="00701D18" w:rsidP="00701D1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Napájadlá 17</w:t>
                      </w:r>
                    </w:p>
                    <w:p w14:paraId="51B39315" w14:textId="1597A157" w:rsidR="00701D18" w:rsidRPr="00522E06" w:rsidRDefault="00701D18" w:rsidP="00701D1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 xml:space="preserve">040 12  Košice  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4E643B22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JAN-2024/00</w:t>
            </w:r>
            <w:r w:rsidR="00701D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2528AB3C" w:rsidR="007B202A" w:rsidRPr="00CC4B90" w:rsidRDefault="00701D18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15.04.2024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3BBB3821" w14:textId="0FE4B904" w:rsidR="00484C30" w:rsidRDefault="002E1585" w:rsidP="00701D18">
      <w:pPr>
        <w:jc w:val="both"/>
        <w:rPr>
          <w:sz w:val="24"/>
          <w:szCs w:val="24"/>
          <w:u w:val="single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701D18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701D18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701D18">
        <w:rPr>
          <w:rFonts w:asciiTheme="minorHAnsi" w:hAnsiTheme="minorHAnsi"/>
          <w:bCs/>
          <w:sz w:val="24"/>
          <w:szCs w:val="24"/>
        </w:rPr>
        <w:t xml:space="preserve"> na základe Vašej cenovej ponuky zo dňa 15.04.2024 číslo CP: 279/2024 objednáva u Vás odber a rozbor splaškovej vody z ČOV pre bytový dom Janík č. 178, 4 x ročne v rozsahu ako v roku 2023.</w:t>
      </w:r>
    </w:p>
    <w:p w14:paraId="7CBFFACD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D664C6C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1576B757" w14:textId="77777777" w:rsidR="00484C30" w:rsidRDefault="00484C30" w:rsidP="00893160">
      <w:pPr>
        <w:jc w:val="right"/>
        <w:rPr>
          <w:sz w:val="28"/>
          <w:szCs w:val="28"/>
        </w:rPr>
      </w:pPr>
      <w:bookmarkStart w:id="0" w:name="_GoBack"/>
      <w:bookmarkEnd w:id="0"/>
    </w:p>
    <w:p w14:paraId="4CA5FC5D" w14:textId="77777777" w:rsidR="00484C30" w:rsidRDefault="00484C30" w:rsidP="00893160">
      <w:pPr>
        <w:jc w:val="right"/>
        <w:rPr>
          <w:sz w:val="28"/>
          <w:szCs w:val="28"/>
        </w:rPr>
      </w:pPr>
    </w:p>
    <w:p w14:paraId="2A261788" w14:textId="77777777" w:rsidR="00484C30" w:rsidRDefault="00484C30" w:rsidP="00893160">
      <w:pPr>
        <w:jc w:val="right"/>
        <w:rPr>
          <w:sz w:val="28"/>
          <w:szCs w:val="28"/>
        </w:rPr>
      </w:pPr>
    </w:p>
    <w:p w14:paraId="4440E6E5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D575A" w14:textId="77777777" w:rsidR="00D42A32" w:rsidRDefault="00D42A32" w:rsidP="00856D37">
      <w:r>
        <w:separator/>
      </w:r>
    </w:p>
  </w:endnote>
  <w:endnote w:type="continuationSeparator" w:id="0">
    <w:p w14:paraId="7E1C65FA" w14:textId="77777777" w:rsidR="00D42A32" w:rsidRDefault="00D42A32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F612B" w14:textId="77777777" w:rsidR="00D42A32" w:rsidRDefault="00D42A32" w:rsidP="00856D37">
      <w:r>
        <w:separator/>
      </w:r>
    </w:p>
  </w:footnote>
  <w:footnote w:type="continuationSeparator" w:id="0">
    <w:p w14:paraId="3BE6852E" w14:textId="77777777" w:rsidR="00D42A32" w:rsidRDefault="00D42A32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21697F"/>
    <w:rsid w:val="002254D6"/>
    <w:rsid w:val="002350A7"/>
    <w:rsid w:val="002454CC"/>
    <w:rsid w:val="00263251"/>
    <w:rsid w:val="00267DE3"/>
    <w:rsid w:val="002A10AE"/>
    <w:rsid w:val="002C7932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D6E76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D45DE"/>
    <w:rsid w:val="006F1FFB"/>
    <w:rsid w:val="00701D18"/>
    <w:rsid w:val="0072082A"/>
    <w:rsid w:val="007727CC"/>
    <w:rsid w:val="0078260B"/>
    <w:rsid w:val="007B202A"/>
    <w:rsid w:val="007D5F78"/>
    <w:rsid w:val="00806795"/>
    <w:rsid w:val="00856D37"/>
    <w:rsid w:val="00865606"/>
    <w:rsid w:val="00873EBA"/>
    <w:rsid w:val="00893160"/>
    <w:rsid w:val="00912B21"/>
    <w:rsid w:val="00936A28"/>
    <w:rsid w:val="00970A08"/>
    <w:rsid w:val="009727AE"/>
    <w:rsid w:val="009918D9"/>
    <w:rsid w:val="009C0D8F"/>
    <w:rsid w:val="00A45E65"/>
    <w:rsid w:val="00A66350"/>
    <w:rsid w:val="00A70B5A"/>
    <w:rsid w:val="00A835CD"/>
    <w:rsid w:val="00AE340C"/>
    <w:rsid w:val="00B315AC"/>
    <w:rsid w:val="00B81CEC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D42A32"/>
    <w:rsid w:val="00D916C0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35</cp:revision>
  <cp:lastPrinted>2024-04-15T07:06:00Z</cp:lastPrinted>
  <dcterms:created xsi:type="dcterms:W3CDTF">2021-01-26T14:09:00Z</dcterms:created>
  <dcterms:modified xsi:type="dcterms:W3CDTF">2024-04-15T07:08:00Z</dcterms:modified>
</cp:coreProperties>
</file>